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8AE750D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E648CC">
        <w:rPr>
          <w:kern w:val="3"/>
          <w:lang w:val="en-US" w:eastAsia="ar-SA"/>
        </w:rPr>
        <w:t>05.1</w:t>
      </w:r>
      <w:r w:rsidR="00E648CC">
        <w:rPr>
          <w:kern w:val="3"/>
          <w:lang w:val="sr-Cyrl-RS" w:eastAsia="ar-SA"/>
        </w:rPr>
        <w:t>1</w:t>
      </w:r>
      <w:r w:rsidR="00E648CC">
        <w:rPr>
          <w:kern w:val="3"/>
          <w:lang w:val="en-US" w:eastAsia="ar-SA"/>
        </w:rPr>
        <w:t>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85C3791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E648CC">
        <w:rPr>
          <w:b/>
          <w:bCs/>
          <w:kern w:val="3"/>
          <w:lang w:val="en-US" w:eastAsia="ar-SA"/>
        </w:rPr>
        <w:t xml:space="preserve"> </w:t>
      </w:r>
      <w:r w:rsidR="00E648CC">
        <w:rPr>
          <w:b/>
          <w:bCs/>
          <w:kern w:val="3"/>
          <w:lang w:val="sr-Cyrl-RS" w:eastAsia="ar-SA"/>
        </w:rPr>
        <w:t>Разна роба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A85404C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E648CC">
        <w:rPr>
          <w:b/>
          <w:kern w:val="3"/>
          <w:lang w:val="sr-Cyrl-RS" w:eastAsia="ar-SA"/>
        </w:rPr>
        <w:t xml:space="preserve"> До 30.000,00</w:t>
      </w:r>
      <w:r w:rsidRPr="00EC05A7">
        <w:rPr>
          <w:kern w:val="3"/>
          <w:lang w:val="en-US" w:eastAsia="ar-SA"/>
        </w:rPr>
        <w:t xml:space="preserve"> 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AB4E6DF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E648CC">
        <w:rPr>
          <w:kern w:val="3"/>
          <w:lang w:val="sr-Cyrl-RS" w:eastAsia="ar-SA"/>
        </w:rPr>
        <w:t xml:space="preserve"> 10.11.2025.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6B3E21A1" w:rsidR="005C2B67" w:rsidRDefault="00E648CC" w:rsidP="00EC05A7">
      <w:pPr>
        <w:rPr>
          <w:lang w:val="sr-Cyrl-RS"/>
        </w:rPr>
      </w:pPr>
      <w:r>
        <w:rPr>
          <w:lang w:val="sr-Cyrl-RS"/>
        </w:rPr>
        <w:t xml:space="preserve">Милан Пешић </w:t>
      </w:r>
    </w:p>
    <w:p w14:paraId="2B52436E" w14:textId="68B7310A" w:rsidR="00E648CC" w:rsidRPr="00E648CC" w:rsidRDefault="00E648CC" w:rsidP="00EC05A7">
      <w:pPr>
        <w:rPr>
          <w:lang w:val="sr-Cyrl-RS"/>
        </w:rPr>
      </w:pPr>
      <w:r>
        <w:rPr>
          <w:lang w:val="sr-Cyrl-RS"/>
        </w:rPr>
        <w:t>063/113-45-73</w:t>
      </w:r>
    </w:p>
    <w:sectPr w:rsidR="00E648CC" w:rsidRPr="00E648CC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18C9" w14:textId="77777777" w:rsidR="005B592B" w:rsidRDefault="005B592B">
      <w:r>
        <w:separator/>
      </w:r>
    </w:p>
  </w:endnote>
  <w:endnote w:type="continuationSeparator" w:id="0">
    <w:p w14:paraId="133A1E03" w14:textId="77777777" w:rsidR="005B592B" w:rsidRDefault="005B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69A9" w14:textId="77777777" w:rsidR="005B592B" w:rsidRDefault="005B592B">
      <w:r>
        <w:separator/>
      </w:r>
    </w:p>
  </w:footnote>
  <w:footnote w:type="continuationSeparator" w:id="0">
    <w:p w14:paraId="16AF4265" w14:textId="77777777" w:rsidR="005B592B" w:rsidRDefault="005B5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3850853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434B37"/>
    <w:rsid w:val="004913EC"/>
    <w:rsid w:val="00546435"/>
    <w:rsid w:val="005A22F0"/>
    <w:rsid w:val="005B592B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C869B3"/>
    <w:rsid w:val="00D409D4"/>
    <w:rsid w:val="00DB492C"/>
    <w:rsid w:val="00DE678A"/>
    <w:rsid w:val="00DF5CD7"/>
    <w:rsid w:val="00E45924"/>
    <w:rsid w:val="00E648CC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2025-11-05T11:28:00Z</dcterms:modified>
</cp:coreProperties>
</file>